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91" w:rsidRDefault="00EB5A91" w:rsidP="00BA46FE">
      <w:pPr>
        <w:pStyle w:val="Otsikko1"/>
      </w:pPr>
      <w:r>
        <w:t>Hakemus iltapäivätoiminnan maksun alentamiseksi/poistamiseksi</w:t>
      </w:r>
    </w:p>
    <w:p w:rsidR="00EB5A91" w:rsidRDefault="00EB5A91" w:rsidP="00EB5A91"/>
    <w:p w:rsidR="00EB5A91" w:rsidRDefault="00EB5A91" w:rsidP="00EB5A91">
      <w:r>
        <w:t xml:space="preserve">Sivistyslautakunnan 17.6.2025 § 70 päätöksen mukaan maksu on jätettävä perimättä tai sitä on alennettava, jos huoltajan elatusvelvollisuus, </w:t>
      </w:r>
      <w:proofErr w:type="spellStart"/>
      <w:r>
        <w:t>toimeentuloedellytykset</w:t>
      </w:r>
      <w:proofErr w:type="spellEnd"/>
      <w:r>
        <w:t xml:space="preserve"> tai huollolliset näkökohdat huomioon ottaen siihen on syytä.</w:t>
      </w:r>
      <w:r>
        <w:t xml:space="preserve"> Päätös tehdään sosiaalityön lähetteen tai vaihtoehtoisesti toimeentulotukipäätöksen perusteella. </w:t>
      </w:r>
    </w:p>
    <w:p w:rsidR="00EB5A91" w:rsidRDefault="00EB5A91" w:rsidP="00EB5A91"/>
    <w:p w:rsidR="00EB5A91" w:rsidRPr="006C5F7C" w:rsidRDefault="00EB5A91" w:rsidP="00EB5A91">
      <w:pPr>
        <w:rPr>
          <w:sz w:val="22"/>
        </w:rPr>
      </w:pPr>
      <w:r>
        <w:t>Maksuvapautusta haetaan</w:t>
      </w:r>
      <w:r w:rsidRPr="006C5F7C">
        <w:rPr>
          <w:sz w:val="22"/>
        </w:rPr>
        <w:t xml:space="preserve"> </w:t>
      </w:r>
      <w:r>
        <w:rPr>
          <w:sz w:val="22"/>
        </w:rPr>
        <w:t>ajalle _____________________________</w:t>
      </w:r>
      <w:bookmarkStart w:id="0" w:name="_GoBack"/>
      <w:bookmarkEnd w:id="0"/>
    </w:p>
    <w:p w:rsidR="00EB5A91" w:rsidRPr="006C5F7C" w:rsidRDefault="00EB5A91" w:rsidP="00EB5A91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t xml:space="preserve">Lapsen nimi </w:t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Pr="006C5F7C">
        <w:rPr>
          <w:sz w:val="22"/>
          <w:u w:val="single"/>
        </w:rPr>
        <w:tab/>
      </w:r>
      <w:r w:rsidRPr="006C5F7C">
        <w:rPr>
          <w:sz w:val="22"/>
          <w:u w:val="single"/>
        </w:rPr>
        <w:tab/>
      </w:r>
      <w:r w:rsidRPr="006C5F7C">
        <w:rPr>
          <w:sz w:val="22"/>
        </w:rPr>
        <w:t xml:space="preserve"> </w:t>
      </w:r>
      <w:r>
        <w:rPr>
          <w:sz w:val="22"/>
        </w:rPr>
        <w:tab/>
      </w:r>
      <w:r w:rsidRPr="006C5F7C">
        <w:rPr>
          <w:sz w:val="22"/>
        </w:rPr>
        <w:t xml:space="preserve">Henkilötunnus </w:t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Pr="006C5F7C">
        <w:rPr>
          <w:sz w:val="22"/>
          <w:u w:val="single"/>
        </w:rPr>
        <w:tab/>
      </w:r>
    </w:p>
    <w:p w:rsidR="00EB5A91" w:rsidRPr="006C5F7C" w:rsidRDefault="00EB5A91" w:rsidP="00EB5A91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t xml:space="preserve">Huoltajan nimi </w:t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Pr="006C5F7C">
        <w:rPr>
          <w:sz w:val="22"/>
          <w:u w:val="single"/>
        </w:rPr>
        <w:tab/>
      </w:r>
      <w:r w:rsidRPr="006C5F7C">
        <w:rPr>
          <w:sz w:val="22"/>
          <w:u w:val="single"/>
        </w:rPr>
        <w:tab/>
      </w:r>
      <w:r w:rsidRPr="006C5F7C">
        <w:rPr>
          <w:sz w:val="22"/>
        </w:rPr>
        <w:t xml:space="preserve"> </w:t>
      </w:r>
      <w:r>
        <w:rPr>
          <w:sz w:val="22"/>
        </w:rPr>
        <w:tab/>
      </w:r>
      <w:r w:rsidRPr="006C5F7C">
        <w:rPr>
          <w:sz w:val="22"/>
        </w:rPr>
        <w:t xml:space="preserve">Henkilötunnus </w:t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Pr="006C5F7C">
        <w:rPr>
          <w:sz w:val="22"/>
          <w:u w:val="single"/>
        </w:rPr>
        <w:tab/>
      </w:r>
    </w:p>
    <w:p w:rsidR="00EB5A91" w:rsidRPr="006C5F7C" w:rsidRDefault="00EB5A91" w:rsidP="00EB5A91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t xml:space="preserve">Lähiosoite </w:t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Pr="006C5F7C">
        <w:rPr>
          <w:sz w:val="22"/>
          <w:u w:val="single"/>
        </w:rPr>
        <w:tab/>
      </w:r>
      <w:r w:rsidRPr="006C5F7C">
        <w:rPr>
          <w:sz w:val="22"/>
          <w:u w:val="single"/>
        </w:rPr>
        <w:tab/>
      </w:r>
    </w:p>
    <w:p w:rsidR="00EB5A91" w:rsidRPr="006C5F7C" w:rsidRDefault="00EB5A91" w:rsidP="00EB5A91">
      <w:pPr>
        <w:pBdr>
          <w:bottom w:val="single" w:sz="6" w:space="1" w:color="auto"/>
        </w:pBd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t xml:space="preserve">Postinumero ja –toimipaikka </w:t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Pr="006C5F7C">
        <w:rPr>
          <w:sz w:val="22"/>
          <w:u w:val="single"/>
        </w:rPr>
        <w:tab/>
      </w:r>
    </w:p>
    <w:p w:rsidR="00EB5A91" w:rsidRDefault="00EB5A91" w:rsidP="00EB5A91">
      <w:pPr>
        <w:pBdr>
          <w:bottom w:val="single" w:sz="6" w:space="1" w:color="auto"/>
        </w:pBdr>
        <w:tabs>
          <w:tab w:val="left" w:pos="851"/>
          <w:tab w:val="left" w:pos="2977"/>
          <w:tab w:val="right" w:pos="6379"/>
          <w:tab w:val="right" w:pos="6521"/>
          <w:tab w:val="left" w:pos="6804"/>
          <w:tab w:val="right" w:pos="10206"/>
        </w:tabs>
        <w:spacing w:after="120"/>
        <w:rPr>
          <w:sz w:val="22"/>
        </w:rPr>
      </w:pPr>
      <w:r>
        <w:rPr>
          <w:sz w:val="22"/>
        </w:rPr>
        <w:t>Perustelu iltapäivätoiminnan maksuvapautukselle</w:t>
      </w:r>
    </w:p>
    <w:p w:rsidR="00EB5A91" w:rsidRDefault="00EB5A91" w:rsidP="00EB5A91">
      <w:pPr>
        <w:pBdr>
          <w:bottom w:val="single" w:sz="6" w:space="1" w:color="auto"/>
        </w:pBdr>
        <w:tabs>
          <w:tab w:val="left" w:pos="851"/>
          <w:tab w:val="left" w:pos="2977"/>
          <w:tab w:val="right" w:pos="6379"/>
          <w:tab w:val="right" w:pos="6521"/>
          <w:tab w:val="left" w:pos="6804"/>
          <w:tab w:val="right" w:pos="10206"/>
        </w:tabs>
        <w:spacing w:after="120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______________________________________________________________________________________________ </w:t>
      </w:r>
    </w:p>
    <w:p w:rsidR="00EB5A91" w:rsidRDefault="00EB5A91" w:rsidP="00EB5A91">
      <w:pPr>
        <w:pBdr>
          <w:bottom w:val="single" w:sz="6" w:space="1" w:color="auto"/>
        </w:pBdr>
        <w:tabs>
          <w:tab w:val="left" w:pos="851"/>
          <w:tab w:val="left" w:pos="2977"/>
          <w:tab w:val="right" w:pos="6379"/>
          <w:tab w:val="right" w:pos="6521"/>
          <w:tab w:val="left" w:pos="6804"/>
          <w:tab w:val="right" w:pos="10206"/>
        </w:tabs>
        <w:spacing w:after="120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EB5A91" w:rsidRDefault="00EB5A91" w:rsidP="00EB5A91">
      <w:pPr>
        <w:pBdr>
          <w:bottom w:val="single" w:sz="6" w:space="1" w:color="auto"/>
        </w:pBdr>
        <w:tabs>
          <w:tab w:val="left" w:pos="851"/>
          <w:tab w:val="left" w:pos="2977"/>
          <w:tab w:val="right" w:pos="6379"/>
          <w:tab w:val="right" w:pos="6521"/>
          <w:tab w:val="left" w:pos="6804"/>
          <w:tab w:val="right" w:pos="10206"/>
        </w:tabs>
        <w:spacing w:after="120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______________________________________________________________________________________________ </w:t>
      </w:r>
    </w:p>
    <w:p w:rsidR="00EB5A91" w:rsidRDefault="00EB5A91" w:rsidP="00EB5A91">
      <w:pPr>
        <w:pBdr>
          <w:bottom w:val="single" w:sz="6" w:space="1" w:color="auto"/>
        </w:pBdr>
        <w:tabs>
          <w:tab w:val="left" w:pos="851"/>
          <w:tab w:val="left" w:pos="2977"/>
          <w:tab w:val="right" w:pos="6379"/>
          <w:tab w:val="right" w:pos="6521"/>
          <w:tab w:val="left" w:pos="6804"/>
          <w:tab w:val="right" w:pos="10206"/>
        </w:tabs>
        <w:spacing w:after="120"/>
        <w:rPr>
          <w:sz w:val="22"/>
        </w:rPr>
      </w:pPr>
      <w:r>
        <w:rPr>
          <w:sz w:val="22"/>
        </w:rPr>
        <w:t>Huoltajan allekirjoitus</w:t>
      </w:r>
    </w:p>
    <w:p w:rsidR="00EB5A91" w:rsidRDefault="00EB5A91" w:rsidP="00EB5A91">
      <w:pPr>
        <w:pBdr>
          <w:bottom w:val="single" w:sz="6" w:space="1" w:color="auto"/>
        </w:pBdr>
        <w:tabs>
          <w:tab w:val="left" w:pos="851"/>
          <w:tab w:val="left" w:pos="2977"/>
          <w:tab w:val="right" w:pos="6379"/>
          <w:tab w:val="right" w:pos="6521"/>
          <w:tab w:val="left" w:pos="6804"/>
          <w:tab w:val="right" w:pos="10206"/>
        </w:tabs>
        <w:spacing w:after="120"/>
        <w:rPr>
          <w:sz w:val="22"/>
        </w:rPr>
      </w:pPr>
      <w:r>
        <w:rPr>
          <w:sz w:val="22"/>
        </w:rPr>
        <w:t>Paikka</w:t>
      </w:r>
      <w:r>
        <w:rPr>
          <w:sz w:val="22"/>
        </w:rPr>
        <w:tab/>
      </w:r>
      <w:r>
        <w:rPr>
          <w:sz w:val="22"/>
        </w:rPr>
        <w:tab/>
        <w:t>Aika</w:t>
      </w:r>
      <w:r>
        <w:rPr>
          <w:sz w:val="22"/>
        </w:rPr>
        <w:tab/>
      </w:r>
      <w:r>
        <w:rPr>
          <w:sz w:val="22"/>
        </w:rPr>
        <w:tab/>
        <w:t>Allekirjoitus/nimenselvennys</w:t>
      </w:r>
    </w:p>
    <w:p w:rsidR="00EB5A91" w:rsidRPr="00EB5A91" w:rsidRDefault="00EB5A91" w:rsidP="00EB5A91">
      <w:pPr>
        <w:pBdr>
          <w:bottom w:val="single" w:sz="6" w:space="1" w:color="auto"/>
        </w:pBdr>
        <w:tabs>
          <w:tab w:val="left" w:pos="851"/>
          <w:tab w:val="left" w:pos="2977"/>
          <w:tab w:val="right" w:pos="6379"/>
          <w:tab w:val="right" w:pos="6521"/>
          <w:tab w:val="left" w:pos="6804"/>
          <w:tab w:val="right" w:pos="10206"/>
        </w:tabs>
        <w:spacing w:after="120"/>
        <w:rPr>
          <w:sz w:val="22"/>
        </w:rPr>
      </w:pPr>
    </w:p>
    <w:p w:rsidR="00DB7D9F" w:rsidRPr="006C5F7C" w:rsidRDefault="00C36CA1" w:rsidP="00BA46FE">
      <w:pPr>
        <w:pStyle w:val="Otsikko1"/>
      </w:pPr>
      <w:r>
        <w:t>Sosiaalityön lähete/ohjaus</w:t>
      </w:r>
      <w:r w:rsidR="00DB7D9F" w:rsidRPr="006C5F7C">
        <w:t xml:space="preserve"> aamu- ja iltapäivätoiminnan maksun alentamiseksi tai poistamiseksi</w:t>
      </w:r>
    </w:p>
    <w:p w:rsidR="00DB7D9F" w:rsidRPr="006C5F7C" w:rsidRDefault="00DB7D9F" w:rsidP="004F080A">
      <w:pPr>
        <w:pStyle w:val="Otsikko2"/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4"/>
        </w:rPr>
      </w:pPr>
      <w:r w:rsidRPr="006C5F7C">
        <w:rPr>
          <w:sz w:val="24"/>
        </w:rPr>
        <w:t>Sosiaalityön lähete/ohjaus</w:t>
      </w:r>
    </w:p>
    <w:p w:rsidR="00DB7D9F" w:rsidRPr="006C5F7C" w:rsidRDefault="00DB7D9F" w:rsidP="004F080A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t>Palvelutarpeen arviointi</w:t>
      </w:r>
    </w:p>
    <w:p w:rsidR="00DB7D9F" w:rsidRDefault="00DB7D9F" w:rsidP="004F080A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18"/>
        </w:rPr>
      </w:pP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="005444E0"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444E0" w:rsidRPr="006C5F7C">
        <w:rPr>
          <w:sz w:val="22"/>
          <w:u w:val="single"/>
        </w:rPr>
        <w:instrText xml:space="preserve"> FORMTEXT </w:instrText>
      </w:r>
      <w:r w:rsidR="005444E0" w:rsidRPr="006C5F7C">
        <w:rPr>
          <w:sz w:val="22"/>
          <w:u w:val="single"/>
        </w:rPr>
      </w:r>
      <w:r w:rsidR="005444E0" w:rsidRPr="006C5F7C">
        <w:rPr>
          <w:sz w:val="22"/>
          <w:u w:val="single"/>
        </w:rPr>
        <w:fldChar w:fldCharType="separate"/>
      </w:r>
      <w:r w:rsidR="005444E0" w:rsidRPr="006C5F7C">
        <w:rPr>
          <w:noProof/>
          <w:sz w:val="22"/>
          <w:u w:val="single"/>
        </w:rPr>
        <w:t> </w:t>
      </w:r>
      <w:r w:rsidR="005444E0" w:rsidRPr="006C5F7C">
        <w:rPr>
          <w:noProof/>
          <w:sz w:val="22"/>
          <w:u w:val="single"/>
        </w:rPr>
        <w:t> </w:t>
      </w:r>
      <w:r w:rsidR="005444E0" w:rsidRPr="006C5F7C">
        <w:rPr>
          <w:noProof/>
          <w:sz w:val="22"/>
          <w:u w:val="single"/>
        </w:rPr>
        <w:t> </w:t>
      </w:r>
      <w:r w:rsidR="005444E0" w:rsidRPr="006C5F7C">
        <w:rPr>
          <w:noProof/>
          <w:sz w:val="22"/>
          <w:u w:val="single"/>
        </w:rPr>
        <w:t> </w:t>
      </w:r>
      <w:r w:rsidR="005444E0" w:rsidRPr="006C5F7C">
        <w:rPr>
          <w:noProof/>
          <w:sz w:val="22"/>
          <w:u w:val="single"/>
        </w:rPr>
        <w:t> </w:t>
      </w:r>
      <w:r w:rsidR="005444E0" w:rsidRPr="006C5F7C">
        <w:rPr>
          <w:sz w:val="22"/>
          <w:u w:val="single"/>
        </w:rPr>
        <w:fldChar w:fldCharType="end"/>
      </w:r>
      <w:r w:rsidR="00967238" w:rsidRPr="006C5F7C">
        <w:rPr>
          <w:sz w:val="22"/>
        </w:rPr>
        <w:t xml:space="preserve"> </w:t>
      </w:r>
      <w:r w:rsidRPr="006C5F7C">
        <w:rPr>
          <w:sz w:val="22"/>
        </w:rPr>
        <w:t>laaditun palvelutarpeen arvioinnin ja taloudellisen tilanteen selvityksen perusteella esitän</w:t>
      </w:r>
      <w:r w:rsidR="00967238" w:rsidRPr="006C5F7C">
        <w:rPr>
          <w:sz w:val="22"/>
        </w:rPr>
        <w:t xml:space="preserve"> </w:t>
      </w:r>
      <w:r w:rsidR="00967238" w:rsidRPr="006C5F7C">
        <w:rPr>
          <w:sz w:val="22"/>
        </w:rPr>
        <w:br/>
      </w:r>
      <w:r w:rsidRPr="006C5F7C">
        <w:rPr>
          <w:sz w:val="18"/>
        </w:rPr>
        <w:t>(pvm)</w:t>
      </w:r>
    </w:p>
    <w:p w:rsidR="00DB7D9F" w:rsidRPr="006C5F7C" w:rsidRDefault="00DB7D9F" w:rsidP="004F080A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F7C">
        <w:rPr>
          <w:sz w:val="22"/>
        </w:rPr>
        <w:instrText xml:space="preserve"> FORMCHECKBOX </w:instrText>
      </w:r>
      <w:r w:rsidR="00EB5A91">
        <w:rPr>
          <w:sz w:val="22"/>
        </w:rPr>
      </w:r>
      <w:r w:rsidR="00EB5A91">
        <w:rPr>
          <w:sz w:val="22"/>
        </w:rPr>
        <w:fldChar w:fldCharType="separate"/>
      </w:r>
      <w:r w:rsidRPr="006C5F7C">
        <w:rPr>
          <w:sz w:val="22"/>
        </w:rPr>
        <w:fldChar w:fldCharType="end"/>
      </w:r>
      <w:r w:rsidR="00C36CA1">
        <w:rPr>
          <w:sz w:val="22"/>
        </w:rPr>
        <w:t xml:space="preserve"> maksun puolittamista</w:t>
      </w:r>
      <w:r w:rsidRPr="006C5F7C">
        <w:rPr>
          <w:sz w:val="22"/>
        </w:rPr>
        <w:t xml:space="preserve"> </w:t>
      </w:r>
      <w:r w:rsidRPr="006C5F7C">
        <w:rPr>
          <w:sz w:val="22"/>
        </w:rPr>
        <w:tab/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bookmarkEnd w:id="1"/>
      <w:r w:rsidR="004F080A" w:rsidRPr="006C5F7C">
        <w:rPr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4F080A" w:rsidRPr="006C5F7C">
        <w:rPr>
          <w:sz w:val="22"/>
          <w:u w:val="single"/>
        </w:rPr>
        <w:instrText xml:space="preserve"> FORMTEXT </w:instrText>
      </w:r>
      <w:r w:rsidR="004F080A" w:rsidRPr="006C5F7C">
        <w:rPr>
          <w:sz w:val="22"/>
          <w:u w:val="single"/>
        </w:rPr>
      </w:r>
      <w:r w:rsidR="004F080A" w:rsidRPr="006C5F7C">
        <w:rPr>
          <w:sz w:val="22"/>
          <w:u w:val="single"/>
        </w:rPr>
        <w:fldChar w:fldCharType="separate"/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sz w:val="22"/>
          <w:u w:val="single"/>
        </w:rPr>
        <w:fldChar w:fldCharType="end"/>
      </w:r>
      <w:r w:rsidRPr="006C5F7C">
        <w:rPr>
          <w:sz w:val="22"/>
        </w:rPr>
        <w:t xml:space="preserve"> alkaen</w:t>
      </w:r>
      <w:r w:rsidR="00C36CA1">
        <w:rPr>
          <w:sz w:val="22"/>
        </w:rPr>
        <w:t xml:space="preserve"> </w:t>
      </w:r>
      <w:r w:rsidR="00C36CA1"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6CA1" w:rsidRPr="006C5F7C">
        <w:rPr>
          <w:sz w:val="22"/>
          <w:u w:val="single"/>
        </w:rPr>
        <w:instrText xml:space="preserve"> FORMTEXT </w:instrText>
      </w:r>
      <w:r w:rsidR="00C36CA1" w:rsidRPr="006C5F7C">
        <w:rPr>
          <w:sz w:val="22"/>
          <w:u w:val="single"/>
        </w:rPr>
      </w:r>
      <w:r w:rsidR="00C36CA1" w:rsidRPr="006C5F7C">
        <w:rPr>
          <w:sz w:val="22"/>
          <w:u w:val="single"/>
        </w:rPr>
        <w:fldChar w:fldCharType="separate"/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sz w:val="22"/>
          <w:u w:val="single"/>
        </w:rPr>
        <w:fldChar w:fldCharType="end"/>
      </w:r>
      <w:r w:rsidR="00C36CA1" w:rsidRPr="006C5F7C">
        <w:rPr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36CA1" w:rsidRPr="006C5F7C">
        <w:rPr>
          <w:sz w:val="22"/>
          <w:u w:val="single"/>
        </w:rPr>
        <w:instrText xml:space="preserve"> FORMTEXT </w:instrText>
      </w:r>
      <w:r w:rsidR="00C36CA1" w:rsidRPr="006C5F7C">
        <w:rPr>
          <w:sz w:val="22"/>
          <w:u w:val="single"/>
        </w:rPr>
      </w:r>
      <w:r w:rsidR="00C36CA1" w:rsidRPr="006C5F7C">
        <w:rPr>
          <w:sz w:val="22"/>
          <w:u w:val="single"/>
        </w:rPr>
        <w:fldChar w:fldCharType="separate"/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sz w:val="22"/>
          <w:u w:val="single"/>
        </w:rPr>
        <w:fldChar w:fldCharType="end"/>
      </w:r>
      <w:r w:rsidR="00C36CA1">
        <w:rPr>
          <w:sz w:val="22"/>
        </w:rPr>
        <w:t xml:space="preserve"> asti</w:t>
      </w:r>
    </w:p>
    <w:p w:rsidR="00DB7D9F" w:rsidRPr="006C5F7C" w:rsidRDefault="00DB7D9F" w:rsidP="004F080A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F7C">
        <w:rPr>
          <w:sz w:val="22"/>
        </w:rPr>
        <w:instrText xml:space="preserve"> FORMCHECKBOX </w:instrText>
      </w:r>
      <w:r w:rsidR="00EB5A91">
        <w:rPr>
          <w:sz w:val="22"/>
        </w:rPr>
      </w:r>
      <w:r w:rsidR="00EB5A91">
        <w:rPr>
          <w:sz w:val="22"/>
        </w:rPr>
        <w:fldChar w:fldCharType="separate"/>
      </w:r>
      <w:r w:rsidRPr="006C5F7C">
        <w:rPr>
          <w:sz w:val="22"/>
        </w:rPr>
        <w:fldChar w:fldCharType="end"/>
      </w:r>
      <w:r w:rsidR="00C36CA1">
        <w:rPr>
          <w:sz w:val="22"/>
        </w:rPr>
        <w:t xml:space="preserve"> maksun poistamista</w:t>
      </w:r>
      <w:r w:rsidRPr="006C5F7C">
        <w:rPr>
          <w:sz w:val="22"/>
        </w:rPr>
        <w:t xml:space="preserve"> </w:t>
      </w:r>
      <w:r w:rsidRPr="006C5F7C">
        <w:rPr>
          <w:sz w:val="22"/>
        </w:rPr>
        <w:tab/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="004F080A" w:rsidRPr="006C5F7C">
        <w:rPr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4F080A" w:rsidRPr="006C5F7C">
        <w:rPr>
          <w:sz w:val="22"/>
          <w:u w:val="single"/>
        </w:rPr>
        <w:instrText xml:space="preserve"> FORMTEXT </w:instrText>
      </w:r>
      <w:r w:rsidR="004F080A" w:rsidRPr="006C5F7C">
        <w:rPr>
          <w:sz w:val="22"/>
          <w:u w:val="single"/>
        </w:rPr>
      </w:r>
      <w:r w:rsidR="004F080A" w:rsidRPr="006C5F7C">
        <w:rPr>
          <w:sz w:val="22"/>
          <w:u w:val="single"/>
        </w:rPr>
        <w:fldChar w:fldCharType="separate"/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sz w:val="22"/>
          <w:u w:val="single"/>
        </w:rPr>
        <w:fldChar w:fldCharType="end"/>
      </w:r>
      <w:r w:rsidRPr="006C5F7C">
        <w:rPr>
          <w:sz w:val="22"/>
        </w:rPr>
        <w:t xml:space="preserve"> alkaen</w:t>
      </w:r>
      <w:r w:rsidR="00C36CA1">
        <w:rPr>
          <w:sz w:val="22"/>
        </w:rPr>
        <w:t xml:space="preserve"> </w:t>
      </w:r>
      <w:r w:rsidR="00C36CA1"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6CA1" w:rsidRPr="006C5F7C">
        <w:rPr>
          <w:sz w:val="22"/>
          <w:u w:val="single"/>
        </w:rPr>
        <w:instrText xml:space="preserve"> FORMTEXT </w:instrText>
      </w:r>
      <w:r w:rsidR="00C36CA1" w:rsidRPr="006C5F7C">
        <w:rPr>
          <w:sz w:val="22"/>
          <w:u w:val="single"/>
        </w:rPr>
      </w:r>
      <w:r w:rsidR="00C36CA1" w:rsidRPr="006C5F7C">
        <w:rPr>
          <w:sz w:val="22"/>
          <w:u w:val="single"/>
        </w:rPr>
        <w:fldChar w:fldCharType="separate"/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sz w:val="22"/>
          <w:u w:val="single"/>
        </w:rPr>
        <w:fldChar w:fldCharType="end"/>
      </w:r>
      <w:r w:rsidR="00C36CA1" w:rsidRPr="006C5F7C">
        <w:rPr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36CA1" w:rsidRPr="006C5F7C">
        <w:rPr>
          <w:sz w:val="22"/>
          <w:u w:val="single"/>
        </w:rPr>
        <w:instrText xml:space="preserve"> FORMTEXT </w:instrText>
      </w:r>
      <w:r w:rsidR="00C36CA1" w:rsidRPr="006C5F7C">
        <w:rPr>
          <w:sz w:val="22"/>
          <w:u w:val="single"/>
        </w:rPr>
      </w:r>
      <w:r w:rsidR="00C36CA1" w:rsidRPr="006C5F7C">
        <w:rPr>
          <w:sz w:val="22"/>
          <w:u w:val="single"/>
        </w:rPr>
        <w:fldChar w:fldCharType="separate"/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sz w:val="22"/>
          <w:u w:val="single"/>
        </w:rPr>
        <w:fldChar w:fldCharType="end"/>
      </w:r>
      <w:r w:rsidR="00C36CA1">
        <w:rPr>
          <w:sz w:val="22"/>
        </w:rPr>
        <w:t xml:space="preserve"> asti</w:t>
      </w:r>
    </w:p>
    <w:p w:rsidR="00DB7D9F" w:rsidRPr="006C5F7C" w:rsidRDefault="00DB7D9F" w:rsidP="004F080A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F7C">
        <w:rPr>
          <w:sz w:val="22"/>
        </w:rPr>
        <w:instrText xml:space="preserve"> FORMCHECKBOX </w:instrText>
      </w:r>
      <w:r w:rsidR="00EB5A91">
        <w:rPr>
          <w:sz w:val="22"/>
        </w:rPr>
      </w:r>
      <w:r w:rsidR="00EB5A91">
        <w:rPr>
          <w:sz w:val="22"/>
        </w:rPr>
        <w:fldChar w:fldCharType="separate"/>
      </w:r>
      <w:r w:rsidRPr="006C5F7C">
        <w:rPr>
          <w:sz w:val="22"/>
        </w:rPr>
        <w:fldChar w:fldCharType="end"/>
      </w:r>
      <w:r w:rsidRPr="006C5F7C">
        <w:rPr>
          <w:sz w:val="22"/>
        </w:rPr>
        <w:t xml:space="preserve"> normaali</w:t>
      </w:r>
      <w:r w:rsidR="00C36CA1">
        <w:rPr>
          <w:sz w:val="22"/>
        </w:rPr>
        <w:t>a maksua</w:t>
      </w:r>
      <w:r w:rsidRPr="006C5F7C">
        <w:rPr>
          <w:sz w:val="22"/>
        </w:rPr>
        <w:tab/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="004F080A" w:rsidRPr="006C5F7C">
        <w:rPr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4F080A" w:rsidRPr="006C5F7C">
        <w:rPr>
          <w:sz w:val="22"/>
          <w:u w:val="single"/>
        </w:rPr>
        <w:instrText xml:space="preserve"> FORMTEXT </w:instrText>
      </w:r>
      <w:r w:rsidR="004F080A" w:rsidRPr="006C5F7C">
        <w:rPr>
          <w:sz w:val="22"/>
          <w:u w:val="single"/>
        </w:rPr>
      </w:r>
      <w:r w:rsidR="004F080A" w:rsidRPr="006C5F7C">
        <w:rPr>
          <w:sz w:val="22"/>
          <w:u w:val="single"/>
        </w:rPr>
        <w:fldChar w:fldCharType="separate"/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noProof/>
          <w:sz w:val="22"/>
          <w:u w:val="single"/>
        </w:rPr>
        <w:t> </w:t>
      </w:r>
      <w:r w:rsidR="004F080A" w:rsidRPr="006C5F7C">
        <w:rPr>
          <w:sz w:val="22"/>
          <w:u w:val="single"/>
        </w:rPr>
        <w:fldChar w:fldCharType="end"/>
      </w:r>
      <w:r w:rsidRPr="006C5F7C">
        <w:rPr>
          <w:sz w:val="22"/>
        </w:rPr>
        <w:t xml:space="preserve"> alkaen</w:t>
      </w:r>
      <w:r w:rsidR="00C36CA1">
        <w:rPr>
          <w:sz w:val="22"/>
        </w:rPr>
        <w:t xml:space="preserve"> </w:t>
      </w:r>
      <w:r w:rsidR="00C36CA1"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6CA1" w:rsidRPr="006C5F7C">
        <w:rPr>
          <w:sz w:val="22"/>
          <w:u w:val="single"/>
        </w:rPr>
        <w:instrText xml:space="preserve"> FORMTEXT </w:instrText>
      </w:r>
      <w:r w:rsidR="00C36CA1" w:rsidRPr="006C5F7C">
        <w:rPr>
          <w:sz w:val="22"/>
          <w:u w:val="single"/>
        </w:rPr>
      </w:r>
      <w:r w:rsidR="00C36CA1" w:rsidRPr="006C5F7C">
        <w:rPr>
          <w:sz w:val="22"/>
          <w:u w:val="single"/>
        </w:rPr>
        <w:fldChar w:fldCharType="separate"/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sz w:val="22"/>
          <w:u w:val="single"/>
        </w:rPr>
        <w:fldChar w:fldCharType="end"/>
      </w:r>
      <w:r w:rsidR="00C36CA1" w:rsidRPr="006C5F7C">
        <w:rPr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36CA1" w:rsidRPr="006C5F7C">
        <w:rPr>
          <w:sz w:val="22"/>
          <w:u w:val="single"/>
        </w:rPr>
        <w:instrText xml:space="preserve"> FORMTEXT </w:instrText>
      </w:r>
      <w:r w:rsidR="00C36CA1" w:rsidRPr="006C5F7C">
        <w:rPr>
          <w:sz w:val="22"/>
          <w:u w:val="single"/>
        </w:rPr>
      </w:r>
      <w:r w:rsidR="00C36CA1" w:rsidRPr="006C5F7C">
        <w:rPr>
          <w:sz w:val="22"/>
          <w:u w:val="single"/>
        </w:rPr>
        <w:fldChar w:fldCharType="separate"/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noProof/>
          <w:sz w:val="22"/>
          <w:u w:val="single"/>
        </w:rPr>
        <w:t> </w:t>
      </w:r>
      <w:r w:rsidR="00C36CA1" w:rsidRPr="006C5F7C">
        <w:rPr>
          <w:sz w:val="22"/>
          <w:u w:val="single"/>
        </w:rPr>
        <w:fldChar w:fldCharType="end"/>
      </w:r>
      <w:r w:rsidR="00C36CA1">
        <w:rPr>
          <w:sz w:val="22"/>
        </w:rPr>
        <w:t xml:space="preserve"> asti</w:t>
      </w:r>
    </w:p>
    <w:p w:rsidR="006C5F7C" w:rsidRDefault="006C5F7C" w:rsidP="006C5F7C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</w:p>
    <w:p w:rsidR="00DB7D9F" w:rsidRDefault="00967238" w:rsidP="006C5F7C">
      <w:pPr>
        <w:tabs>
          <w:tab w:val="left" w:pos="851"/>
          <w:tab w:val="left" w:pos="2977"/>
          <w:tab w:val="right" w:pos="6379"/>
          <w:tab w:val="left" w:pos="6804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t xml:space="preserve">Peruste </w:t>
      </w:r>
      <w:r w:rsidR="006C5F7C">
        <w:rPr>
          <w:sz w:val="22"/>
        </w:rPr>
        <w:br/>
      </w:r>
      <w:r w:rsidRPr="006C5F7C">
        <w:rPr>
          <w:sz w:val="22"/>
        </w:rPr>
        <w:t>Perusopetuslaki 48 f §</w:t>
      </w:r>
      <w:r w:rsidR="003A0CE7" w:rsidRPr="006C5F7C">
        <w:rPr>
          <w:sz w:val="22"/>
        </w:rPr>
        <w:t xml:space="preserve">, Sivistyslautakunta/Laukaa § </w:t>
      </w:r>
      <w:r w:rsidR="00EB5A91">
        <w:rPr>
          <w:sz w:val="22"/>
        </w:rPr>
        <w:t>17.6.2025 § 70</w:t>
      </w:r>
    </w:p>
    <w:p w:rsidR="006C5F7C" w:rsidRPr="006C5F7C" w:rsidRDefault="006C5F7C" w:rsidP="00967238">
      <w:pPr>
        <w:tabs>
          <w:tab w:val="left" w:pos="851"/>
          <w:tab w:val="left" w:pos="3402"/>
          <w:tab w:val="left" w:pos="6804"/>
          <w:tab w:val="right" w:pos="10206"/>
        </w:tabs>
        <w:spacing w:after="120"/>
        <w:rPr>
          <w:sz w:val="22"/>
        </w:rPr>
      </w:pPr>
    </w:p>
    <w:p w:rsidR="00DB7D9F" w:rsidRPr="006C5F7C" w:rsidRDefault="00DB7D9F" w:rsidP="00FC3B77">
      <w:pPr>
        <w:tabs>
          <w:tab w:val="left" w:pos="1701"/>
          <w:tab w:val="right" w:pos="6096"/>
          <w:tab w:val="left" w:pos="6521"/>
          <w:tab w:val="right" w:pos="10206"/>
        </w:tabs>
        <w:spacing w:after="120"/>
        <w:rPr>
          <w:sz w:val="22"/>
        </w:rPr>
      </w:pP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="00FC3B77"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C3B77" w:rsidRPr="006C5F7C">
        <w:rPr>
          <w:sz w:val="22"/>
          <w:u w:val="single"/>
        </w:rPr>
        <w:instrText xml:space="preserve"> FORMTEXT </w:instrText>
      </w:r>
      <w:r w:rsidR="00FC3B77" w:rsidRPr="006C5F7C">
        <w:rPr>
          <w:sz w:val="22"/>
          <w:u w:val="single"/>
        </w:rPr>
      </w:r>
      <w:r w:rsidR="00FC3B77" w:rsidRPr="006C5F7C">
        <w:rPr>
          <w:sz w:val="22"/>
          <w:u w:val="single"/>
        </w:rPr>
        <w:fldChar w:fldCharType="separate"/>
      </w:r>
      <w:r w:rsidR="00FC3B77" w:rsidRPr="006C5F7C">
        <w:rPr>
          <w:noProof/>
          <w:sz w:val="22"/>
          <w:u w:val="single"/>
        </w:rPr>
        <w:t> </w:t>
      </w:r>
      <w:r w:rsidR="00FC3B77" w:rsidRPr="006C5F7C">
        <w:rPr>
          <w:noProof/>
          <w:sz w:val="22"/>
          <w:u w:val="single"/>
        </w:rPr>
        <w:t> </w:t>
      </w:r>
      <w:r w:rsidR="00FC3B77" w:rsidRPr="006C5F7C">
        <w:rPr>
          <w:noProof/>
          <w:sz w:val="22"/>
          <w:u w:val="single"/>
        </w:rPr>
        <w:t> </w:t>
      </w:r>
      <w:r w:rsidR="00FC3B77" w:rsidRPr="006C5F7C">
        <w:rPr>
          <w:noProof/>
          <w:sz w:val="22"/>
          <w:u w:val="single"/>
        </w:rPr>
        <w:t> </w:t>
      </w:r>
      <w:r w:rsidR="00FC3B77" w:rsidRPr="006C5F7C">
        <w:rPr>
          <w:noProof/>
          <w:sz w:val="22"/>
          <w:u w:val="single"/>
        </w:rPr>
        <w:t> </w:t>
      </w:r>
      <w:r w:rsidR="00FC3B77" w:rsidRPr="006C5F7C">
        <w:rPr>
          <w:sz w:val="22"/>
          <w:u w:val="single"/>
        </w:rPr>
        <w:fldChar w:fldCharType="end"/>
      </w:r>
      <w:r w:rsidR="00967238" w:rsidRPr="006C5F7C">
        <w:rPr>
          <w:sz w:val="22"/>
        </w:rPr>
        <w:t xml:space="preserve"> </w:t>
      </w:r>
      <w:r w:rsidR="00967238" w:rsidRPr="006C5F7C">
        <w:rPr>
          <w:sz w:val="22"/>
        </w:rPr>
        <w:tab/>
      </w:r>
      <w:r w:rsidR="00967238" w:rsidRPr="006C5F7C">
        <w:rPr>
          <w:sz w:val="22"/>
          <w:u w:val="single"/>
        </w:rPr>
        <w:tab/>
      </w:r>
      <w:r w:rsidR="00967238" w:rsidRPr="006C5F7C">
        <w:rPr>
          <w:sz w:val="22"/>
        </w:rPr>
        <w:t xml:space="preserve"> </w:t>
      </w:r>
      <w:r w:rsidR="00967238" w:rsidRPr="006C5F7C">
        <w:rPr>
          <w:sz w:val="22"/>
        </w:rPr>
        <w:tab/>
      </w:r>
      <w:r w:rsidRPr="006C5F7C">
        <w:rPr>
          <w:sz w:val="22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C5F7C">
        <w:rPr>
          <w:sz w:val="22"/>
          <w:u w:val="single"/>
        </w:rPr>
        <w:instrText xml:space="preserve"> FORMTEXT </w:instrText>
      </w:r>
      <w:r w:rsidRPr="006C5F7C">
        <w:rPr>
          <w:sz w:val="22"/>
          <w:u w:val="single"/>
        </w:rPr>
      </w:r>
      <w:r w:rsidRPr="006C5F7C">
        <w:rPr>
          <w:sz w:val="22"/>
          <w:u w:val="single"/>
        </w:rPr>
        <w:fldChar w:fldCharType="separate"/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noProof/>
          <w:sz w:val="22"/>
          <w:u w:val="single"/>
        </w:rPr>
        <w:t> </w:t>
      </w:r>
      <w:r w:rsidRPr="006C5F7C">
        <w:rPr>
          <w:sz w:val="22"/>
          <w:u w:val="single"/>
        </w:rPr>
        <w:fldChar w:fldCharType="end"/>
      </w:r>
      <w:r w:rsidR="00967238" w:rsidRPr="006C5F7C">
        <w:rPr>
          <w:sz w:val="22"/>
          <w:u w:val="single"/>
        </w:rPr>
        <w:tab/>
      </w:r>
    </w:p>
    <w:p w:rsidR="00DB7D9F" w:rsidRDefault="00DB7D9F" w:rsidP="00FC3B77">
      <w:pPr>
        <w:pBdr>
          <w:bottom w:val="single" w:sz="6" w:space="1" w:color="auto"/>
        </w:pBdr>
        <w:tabs>
          <w:tab w:val="left" w:pos="1701"/>
          <w:tab w:val="right" w:pos="6096"/>
          <w:tab w:val="left" w:pos="6521"/>
          <w:tab w:val="right" w:pos="10206"/>
        </w:tabs>
        <w:spacing w:after="120"/>
        <w:rPr>
          <w:sz w:val="22"/>
        </w:rPr>
      </w:pPr>
      <w:r w:rsidRPr="006C5F7C">
        <w:rPr>
          <w:sz w:val="22"/>
        </w:rPr>
        <w:t xml:space="preserve">Päiväys </w:t>
      </w:r>
      <w:r w:rsidR="00967238" w:rsidRPr="006C5F7C">
        <w:rPr>
          <w:sz w:val="22"/>
        </w:rPr>
        <w:tab/>
      </w:r>
      <w:r w:rsidRPr="006C5F7C">
        <w:rPr>
          <w:sz w:val="22"/>
        </w:rPr>
        <w:t xml:space="preserve">Sosiaalityöntekijän </w:t>
      </w:r>
      <w:r w:rsidR="00FC3B77" w:rsidRPr="006C5F7C">
        <w:rPr>
          <w:sz w:val="22"/>
        </w:rPr>
        <w:t>allekirjoitus</w:t>
      </w:r>
      <w:r w:rsidR="00967238" w:rsidRPr="006C5F7C">
        <w:rPr>
          <w:sz w:val="22"/>
        </w:rPr>
        <w:tab/>
      </w:r>
      <w:r w:rsidR="00FC3B77">
        <w:rPr>
          <w:sz w:val="22"/>
        </w:rPr>
        <w:tab/>
      </w:r>
      <w:r w:rsidRPr="006C5F7C">
        <w:rPr>
          <w:sz w:val="22"/>
        </w:rPr>
        <w:t xml:space="preserve">Sosiaalityöntekijän </w:t>
      </w:r>
      <w:r w:rsidR="00FC3B77" w:rsidRPr="006C5F7C">
        <w:rPr>
          <w:sz w:val="22"/>
        </w:rPr>
        <w:t>nimenselvennys</w:t>
      </w:r>
    </w:p>
    <w:p w:rsidR="006C5F7C" w:rsidRPr="006C5F7C" w:rsidRDefault="006C5F7C" w:rsidP="00967238">
      <w:pPr>
        <w:pBdr>
          <w:bottom w:val="single" w:sz="6" w:space="1" w:color="auto"/>
        </w:pBdr>
        <w:tabs>
          <w:tab w:val="left" w:pos="2410"/>
          <w:tab w:val="left" w:pos="6804"/>
          <w:tab w:val="right" w:pos="10206"/>
        </w:tabs>
        <w:spacing w:after="120"/>
        <w:rPr>
          <w:sz w:val="22"/>
        </w:rPr>
      </w:pPr>
    </w:p>
    <w:p w:rsidR="00BA46FE" w:rsidRPr="006C5F7C" w:rsidRDefault="00EB5A91" w:rsidP="006C5F7C">
      <w:pPr>
        <w:pStyle w:val="Otsikko2"/>
      </w:pPr>
      <w:r>
        <w:t>Hakemus ja l</w:t>
      </w:r>
      <w:r w:rsidR="00C36CA1">
        <w:t>ähete</w:t>
      </w:r>
      <w:r>
        <w:t>/liitteet</w:t>
      </w:r>
      <w:r w:rsidR="00BA46FE" w:rsidRPr="006C5F7C">
        <w:t xml:space="preserve"> toimitetaan osoitteeseen: </w:t>
      </w:r>
    </w:p>
    <w:p w:rsidR="00BA46FE" w:rsidRPr="006C5F7C" w:rsidRDefault="00BA46FE" w:rsidP="00BA46FE">
      <w:pPr>
        <w:tabs>
          <w:tab w:val="left" w:pos="2410"/>
          <w:tab w:val="left" w:pos="6804"/>
          <w:tab w:val="right" w:pos="10206"/>
        </w:tabs>
        <w:rPr>
          <w:sz w:val="22"/>
        </w:rPr>
      </w:pPr>
      <w:r w:rsidRPr="006C5F7C">
        <w:rPr>
          <w:sz w:val="22"/>
        </w:rPr>
        <w:t>Sivistysjohtaja</w:t>
      </w:r>
    </w:p>
    <w:p w:rsidR="00BA46FE" w:rsidRPr="006C5F7C" w:rsidRDefault="00BA46FE" w:rsidP="00BA46FE">
      <w:pPr>
        <w:tabs>
          <w:tab w:val="left" w:pos="2410"/>
          <w:tab w:val="left" w:pos="6804"/>
          <w:tab w:val="right" w:pos="10206"/>
        </w:tabs>
        <w:rPr>
          <w:sz w:val="22"/>
        </w:rPr>
      </w:pPr>
      <w:r w:rsidRPr="006C5F7C">
        <w:rPr>
          <w:sz w:val="22"/>
        </w:rPr>
        <w:t>Laukaan kunta</w:t>
      </w:r>
    </w:p>
    <w:p w:rsidR="00BA46FE" w:rsidRPr="006C5F7C" w:rsidRDefault="00BA46FE" w:rsidP="00BA46FE">
      <w:pPr>
        <w:tabs>
          <w:tab w:val="left" w:pos="2410"/>
          <w:tab w:val="left" w:pos="6804"/>
          <w:tab w:val="right" w:pos="10206"/>
        </w:tabs>
        <w:rPr>
          <w:sz w:val="22"/>
        </w:rPr>
      </w:pPr>
      <w:proofErr w:type="spellStart"/>
      <w:r w:rsidRPr="006C5F7C">
        <w:rPr>
          <w:sz w:val="22"/>
        </w:rPr>
        <w:t>Laukaantie</w:t>
      </w:r>
      <w:proofErr w:type="spellEnd"/>
      <w:r w:rsidRPr="006C5F7C">
        <w:rPr>
          <w:sz w:val="22"/>
        </w:rPr>
        <w:t xml:space="preserve"> 14, PL  6</w:t>
      </w:r>
    </w:p>
    <w:p w:rsidR="00BA46FE" w:rsidRPr="006C5F7C" w:rsidRDefault="00BA46FE" w:rsidP="00BA46FE">
      <w:pPr>
        <w:tabs>
          <w:tab w:val="left" w:pos="2410"/>
          <w:tab w:val="left" w:pos="6804"/>
          <w:tab w:val="right" w:pos="10206"/>
        </w:tabs>
        <w:rPr>
          <w:sz w:val="22"/>
        </w:rPr>
      </w:pPr>
      <w:r w:rsidRPr="006C5F7C">
        <w:rPr>
          <w:sz w:val="22"/>
        </w:rPr>
        <w:t>41341 Laukaa</w:t>
      </w:r>
    </w:p>
    <w:sectPr w:rsidR="00BA46FE" w:rsidRPr="006C5F7C" w:rsidSect="00967238">
      <w:headerReference w:type="even" r:id="rId7"/>
      <w:headerReference w:type="default" r:id="rId8"/>
      <w:pgSz w:w="11900" w:h="16840"/>
      <w:pgMar w:top="567" w:right="560" w:bottom="426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AF9" w:rsidRDefault="00F11AF9" w:rsidP="00D31256">
      <w:r>
        <w:separator/>
      </w:r>
    </w:p>
  </w:endnote>
  <w:endnote w:type="continuationSeparator" w:id="0">
    <w:p w:rsidR="00F11AF9" w:rsidRDefault="00F11AF9" w:rsidP="00D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AF9" w:rsidRDefault="00F11AF9" w:rsidP="00D31256">
      <w:r>
        <w:separator/>
      </w:r>
    </w:p>
  </w:footnote>
  <w:footnote w:type="continuationSeparator" w:id="0">
    <w:p w:rsidR="00F11AF9" w:rsidRDefault="00F11AF9" w:rsidP="00D3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D9F" w:rsidRDefault="00DB7D9F" w:rsidP="00DB7D9F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B7D9F" w:rsidRDefault="00DB7D9F" w:rsidP="00A51F6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D9F" w:rsidRDefault="00DB7D9F" w:rsidP="00A51F6E">
    <w:pPr>
      <w:pStyle w:val="Yltunniste"/>
      <w:tabs>
        <w:tab w:val="clear" w:pos="4819"/>
        <w:tab w:val="clear" w:pos="9638"/>
      </w:tabs>
      <w:ind w:right="360"/>
      <w:rPr>
        <w:b/>
      </w:rPr>
    </w:pPr>
    <w:r>
      <w:rPr>
        <w:b/>
        <w:noProof/>
        <w:lang w:eastAsia="fi-FI"/>
      </w:rPr>
      <w:drawing>
        <wp:anchor distT="0" distB="0" distL="114300" distR="114300" simplePos="0" relativeHeight="251658240" behindDoc="0" locked="0" layoutInCell="1" allowOverlap="1" wp14:anchorId="748590BC" wp14:editId="1FAA4CC2">
          <wp:simplePos x="0" y="0"/>
          <wp:positionH relativeFrom="column">
            <wp:posOffset>2540</wp:posOffset>
          </wp:positionH>
          <wp:positionV relativeFrom="paragraph">
            <wp:posOffset>-9525</wp:posOffset>
          </wp:positionV>
          <wp:extent cx="1118870" cy="708660"/>
          <wp:effectExtent l="0" t="0" r="0" b="2540"/>
          <wp:wrapThrough wrapText="bothSides">
            <wp:wrapPolygon edited="0">
              <wp:start x="3432" y="0"/>
              <wp:lineTo x="0" y="3097"/>
              <wp:lineTo x="0" y="20903"/>
              <wp:lineTo x="1961" y="20903"/>
              <wp:lineTo x="21085" y="19355"/>
              <wp:lineTo x="21085" y="13161"/>
              <wp:lineTo x="16182" y="12387"/>
              <wp:lineTo x="6375" y="0"/>
              <wp:lineTo x="5884" y="0"/>
              <wp:lineTo x="3432" y="0"/>
            </wp:wrapPolygon>
          </wp:wrapThrough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  <w:t>Laukaan kunta</w:t>
    </w:r>
    <w:r w:rsidR="006C5F7C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DB7D9F" w:rsidRDefault="00DB7D9F" w:rsidP="00A51F6E">
    <w:pPr>
      <w:pStyle w:val="Yltunniste"/>
      <w:tabs>
        <w:tab w:val="clear" w:pos="4819"/>
        <w:tab w:val="clear" w:pos="9638"/>
      </w:tabs>
      <w:ind w:right="360"/>
    </w:pPr>
    <w:r>
      <w:tab/>
    </w:r>
  </w:p>
  <w:p w:rsidR="00DB7D9F" w:rsidRDefault="00DB7D9F" w:rsidP="00A51F6E">
    <w:pPr>
      <w:pStyle w:val="Yltunniste"/>
      <w:tabs>
        <w:tab w:val="clear" w:pos="4819"/>
        <w:tab w:val="clear" w:pos="9638"/>
      </w:tabs>
      <w:ind w:right="360"/>
    </w:pPr>
    <w:r>
      <w:tab/>
    </w:r>
    <w:r>
      <w:tab/>
    </w:r>
    <w:r>
      <w:tab/>
    </w:r>
  </w:p>
  <w:p w:rsidR="00DB7D9F" w:rsidRPr="00A51F6E" w:rsidRDefault="00DB7D9F" w:rsidP="00A51F6E">
    <w:pPr>
      <w:pStyle w:val="Yltunniste"/>
      <w:tabs>
        <w:tab w:val="clear" w:pos="4819"/>
        <w:tab w:val="clear" w:pos="9638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9F"/>
    <w:rsid w:val="00070410"/>
    <w:rsid w:val="00080724"/>
    <w:rsid w:val="00086030"/>
    <w:rsid w:val="00143895"/>
    <w:rsid w:val="001642EC"/>
    <w:rsid w:val="00190B11"/>
    <w:rsid w:val="001B0BFC"/>
    <w:rsid w:val="001E08E4"/>
    <w:rsid w:val="002703DC"/>
    <w:rsid w:val="00312C79"/>
    <w:rsid w:val="00356BFF"/>
    <w:rsid w:val="003A0CE7"/>
    <w:rsid w:val="003C1981"/>
    <w:rsid w:val="004014FA"/>
    <w:rsid w:val="00424DE6"/>
    <w:rsid w:val="00426894"/>
    <w:rsid w:val="00482A1D"/>
    <w:rsid w:val="004E3D88"/>
    <w:rsid w:val="004F080A"/>
    <w:rsid w:val="0050757E"/>
    <w:rsid w:val="00520412"/>
    <w:rsid w:val="00521A23"/>
    <w:rsid w:val="005444E0"/>
    <w:rsid w:val="00557505"/>
    <w:rsid w:val="00584F20"/>
    <w:rsid w:val="005E54DD"/>
    <w:rsid w:val="005F761C"/>
    <w:rsid w:val="00611295"/>
    <w:rsid w:val="00652991"/>
    <w:rsid w:val="006B15CC"/>
    <w:rsid w:val="006B6559"/>
    <w:rsid w:val="006C5F7C"/>
    <w:rsid w:val="00735A79"/>
    <w:rsid w:val="007828AB"/>
    <w:rsid w:val="007A00B4"/>
    <w:rsid w:val="007E4D49"/>
    <w:rsid w:val="00847245"/>
    <w:rsid w:val="008B720D"/>
    <w:rsid w:val="00945308"/>
    <w:rsid w:val="00967238"/>
    <w:rsid w:val="009B1316"/>
    <w:rsid w:val="00A071E7"/>
    <w:rsid w:val="00A51F6E"/>
    <w:rsid w:val="00A72D43"/>
    <w:rsid w:val="00AA46BF"/>
    <w:rsid w:val="00AD5970"/>
    <w:rsid w:val="00B0461D"/>
    <w:rsid w:val="00B24238"/>
    <w:rsid w:val="00B5063F"/>
    <w:rsid w:val="00B60668"/>
    <w:rsid w:val="00BA46FE"/>
    <w:rsid w:val="00BB52CA"/>
    <w:rsid w:val="00BB6124"/>
    <w:rsid w:val="00BC77E9"/>
    <w:rsid w:val="00BD74A3"/>
    <w:rsid w:val="00BE23C7"/>
    <w:rsid w:val="00C36CA1"/>
    <w:rsid w:val="00C52B13"/>
    <w:rsid w:val="00C62306"/>
    <w:rsid w:val="00C73599"/>
    <w:rsid w:val="00CF3142"/>
    <w:rsid w:val="00D01741"/>
    <w:rsid w:val="00D31256"/>
    <w:rsid w:val="00D71851"/>
    <w:rsid w:val="00D977F2"/>
    <w:rsid w:val="00DB7D9F"/>
    <w:rsid w:val="00DD1EDC"/>
    <w:rsid w:val="00DD66ED"/>
    <w:rsid w:val="00E0504F"/>
    <w:rsid w:val="00E32F1D"/>
    <w:rsid w:val="00E56322"/>
    <w:rsid w:val="00E72CBF"/>
    <w:rsid w:val="00E80215"/>
    <w:rsid w:val="00E96768"/>
    <w:rsid w:val="00EA166E"/>
    <w:rsid w:val="00EB2046"/>
    <w:rsid w:val="00EB4F8F"/>
    <w:rsid w:val="00EB5A91"/>
    <w:rsid w:val="00EE7443"/>
    <w:rsid w:val="00EF0D5E"/>
    <w:rsid w:val="00F11AF9"/>
    <w:rsid w:val="00FA1773"/>
    <w:rsid w:val="00FC3B77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D11434"/>
  <w14:defaultImageDpi w14:val="330"/>
  <w15:docId w15:val="{55F1B0A6-786B-4834-97EB-234E1FA8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70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C3C3C" w:themeColor="text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70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C3C3C" w:themeColor="text2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20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4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31256"/>
  </w:style>
  <w:style w:type="paragraph" w:styleId="Alatunniste">
    <w:name w:val="footer"/>
    <w:basedOn w:val="Normaali"/>
    <w:link w:val="Ala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1256"/>
  </w:style>
  <w:style w:type="character" w:styleId="Sivunumero">
    <w:name w:val="page number"/>
    <w:basedOn w:val="Kappaleenoletusfontti"/>
    <w:uiPriority w:val="99"/>
    <w:semiHidden/>
    <w:unhideWhenUsed/>
    <w:rsid w:val="00652991"/>
  </w:style>
  <w:style w:type="character" w:customStyle="1" w:styleId="Otsikko1Char">
    <w:name w:val="Otsikko 1 Char"/>
    <w:basedOn w:val="Kappaleenoletusfontti"/>
    <w:link w:val="Otsikko1"/>
    <w:uiPriority w:val="9"/>
    <w:rsid w:val="00070410"/>
    <w:rPr>
      <w:rFonts w:asciiTheme="majorHAnsi" w:eastAsiaTheme="majorEastAsia" w:hAnsiTheme="majorHAnsi" w:cstheme="majorBidi"/>
      <w:b/>
      <w:color w:val="3C3C3C" w:themeColor="text2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190B11"/>
    <w:rPr>
      <w:color w:val="008A92" w:themeColor="hyperlink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190B11"/>
  </w:style>
  <w:style w:type="character" w:styleId="Voimakas">
    <w:name w:val="Strong"/>
    <w:basedOn w:val="Kappaleenoletusfontti"/>
    <w:uiPriority w:val="22"/>
    <w:qFormat/>
    <w:rsid w:val="00BB6124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071E7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071E7"/>
    <w:rPr>
      <w:rFonts w:ascii="Times New Roman" w:hAnsi="Times New Roman" w:cs="Times New Roman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80724"/>
    <w:rPr>
      <w:color w:val="D9E5EC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FA1773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A177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070410"/>
    <w:rPr>
      <w:rFonts w:asciiTheme="majorHAnsi" w:eastAsiaTheme="majorEastAsia" w:hAnsiTheme="majorHAnsi" w:cstheme="majorBidi"/>
      <w:b/>
      <w:color w:val="3C3C3C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20412"/>
    <w:rPr>
      <w:rFonts w:asciiTheme="majorHAnsi" w:eastAsiaTheme="majorEastAsia" w:hAnsiTheme="majorHAnsi" w:cstheme="majorBidi"/>
      <w:color w:val="00444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iestint&#228;\Asiakirja-ja_esitepohjat\Asiakirjapohjat_word\KIRJEPOHJA.dotx" TargetMode="External"/></Relationships>
</file>

<file path=word/theme/theme1.xml><?xml version="1.0" encoding="utf-8"?>
<a:theme xmlns:a="http://schemas.openxmlformats.org/drawingml/2006/main" name="Office-teema">
  <a:themeElements>
    <a:clrScheme name="Laukaa_rgb">
      <a:dk1>
        <a:srgbClr val="7F7F7F"/>
      </a:dk1>
      <a:lt1>
        <a:srgbClr val="FFFFFF"/>
      </a:lt1>
      <a:dk2>
        <a:srgbClr val="3C3C3C"/>
      </a:dk2>
      <a:lt2>
        <a:srgbClr val="FFFFFF"/>
      </a:lt2>
      <a:accent1>
        <a:srgbClr val="008A92"/>
      </a:accent1>
      <a:accent2>
        <a:srgbClr val="D73B5C"/>
      </a:accent2>
      <a:accent3>
        <a:srgbClr val="EEE300"/>
      </a:accent3>
      <a:accent4>
        <a:srgbClr val="30B7BC"/>
      </a:accent4>
      <a:accent5>
        <a:srgbClr val="00A37D"/>
      </a:accent5>
      <a:accent6>
        <a:srgbClr val="F08261"/>
      </a:accent6>
      <a:hlink>
        <a:srgbClr val="008A92"/>
      </a:hlink>
      <a:folHlink>
        <a:srgbClr val="D9E5EC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F9879E-E727-425C-8D5F-5790296D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</Template>
  <TotalTime>0</TotalTime>
  <Pages>1</Pages>
  <Words>229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Laitinen</dc:creator>
  <cp:keywords/>
  <dc:description>Laukaa asiakirja, logo - Kamua Oy</dc:description>
  <cp:lastModifiedBy>Jussi Silpola</cp:lastModifiedBy>
  <cp:revision>2</cp:revision>
  <cp:lastPrinted>2021-10-11T07:32:00Z</cp:lastPrinted>
  <dcterms:created xsi:type="dcterms:W3CDTF">2025-09-29T09:40:00Z</dcterms:created>
  <dcterms:modified xsi:type="dcterms:W3CDTF">2025-09-29T09:40:00Z</dcterms:modified>
  <cp:category/>
</cp:coreProperties>
</file>